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B5" w:rsidRPr="0089338D" w:rsidRDefault="007B78B5" w:rsidP="0089338D">
      <w:pPr>
        <w:jc w:val="center"/>
        <w:rPr>
          <w:b/>
          <w:sz w:val="36"/>
          <w:szCs w:val="36"/>
        </w:rPr>
      </w:pPr>
      <w:r w:rsidRPr="0089338D">
        <w:rPr>
          <w:b/>
          <w:sz w:val="36"/>
          <w:szCs w:val="36"/>
        </w:rPr>
        <w:t>East County Horseshoe Club</w:t>
      </w:r>
    </w:p>
    <w:p w:rsidR="007B78B5" w:rsidRPr="0089338D" w:rsidRDefault="007B78B5" w:rsidP="0089338D">
      <w:pPr>
        <w:jc w:val="center"/>
        <w:rPr>
          <w:b/>
          <w:sz w:val="36"/>
          <w:szCs w:val="36"/>
        </w:rPr>
      </w:pPr>
      <w:r w:rsidRPr="0089338D">
        <w:rPr>
          <w:b/>
          <w:sz w:val="36"/>
          <w:szCs w:val="36"/>
        </w:rPr>
        <w:t>201</w:t>
      </w:r>
      <w:r>
        <w:rPr>
          <w:b/>
          <w:sz w:val="36"/>
          <w:szCs w:val="36"/>
        </w:rPr>
        <w:t>2</w:t>
      </w:r>
      <w:r w:rsidRPr="0089338D">
        <w:rPr>
          <w:b/>
          <w:sz w:val="36"/>
          <w:szCs w:val="36"/>
        </w:rPr>
        <w:t xml:space="preserve"> Tournament Schedule</w:t>
      </w:r>
    </w:p>
    <w:p w:rsidR="007B78B5" w:rsidRDefault="007B78B5" w:rsidP="008933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9-9:30 A.M. Sign-ups &amp;Deadline 10:00 A.M. Starting Time.</w:t>
      </w:r>
    </w:p>
    <w:p w:rsidR="007B78B5" w:rsidRDefault="007B78B5" w:rsidP="0089338D">
      <w:pPr>
        <w:rPr>
          <w:b/>
          <w:sz w:val="32"/>
          <w:szCs w:val="32"/>
        </w:rPr>
      </w:pPr>
      <w:r>
        <w:rPr>
          <w:b/>
          <w:sz w:val="32"/>
          <w:szCs w:val="32"/>
        </w:rPr>
        <w:t>Sunday Tournaments, Sign-ups 11:00 A.M, Starting time 12:00 P.M</w:t>
      </w:r>
    </w:p>
    <w:p w:rsidR="007B78B5" w:rsidRDefault="007B78B5" w:rsidP="008933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Any Info needed for East County, Call Bill Stahr (619) 390-0334</w:t>
      </w:r>
    </w:p>
    <w:p w:rsidR="007B78B5" w:rsidRDefault="007B78B5" w:rsidP="0089338D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         Day            Tournament          Location/Type                    Price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Jan 14       Saturday        Most Improved          American Legion,Hi-Low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Feb 11    Saturday      Pitch your Heart Out   American Legion, Hi-low 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Mar 10   Saturday      E/C Spring Board          American legion, Hi-Low 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 24   Saturday       Tournament of 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Champions                 American Legion, TBD               $15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 14    Saturday      Dave Koch open               American Legion, Hi-Low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APR 28    Saturday    Bill &amp; Carol Stahr Open  American Legion, Hi-Low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May 5    Saturday        BYOP                            American Legion                         $15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 2      Saturday     Mixed Doubles             American Legion                  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Jun 16    Saturday     Fathers Day Open       American Legion, Hi-Low    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Aug 4   Saturday       Wedo Open                  American Legion, Hi-low     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Aug 18   Saturday    5</w:t>
      </w:r>
      <w:r w:rsidRPr="00DE3C42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Annual BYOP          American Legion                           $20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Oct 6      Sunday      Al Hill Open                   American Legion, Hi-Low    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Oct 20    Saturday       Alpine Open             American Legion, Hi-Low     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Nov 3     Saturday       Al-K Corral S/O        American  Legion, Hi-Low            $12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Notes: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All East County Horseshoe Tournaments will be doubles (either Hi-Low or blind draw).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Bring your own partner (BYOP)/ Mixed Doubles entries cannot be over 80% when added together.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September 1 and 2nd La Porta Puta (LPPB&amp;TC)  $20.00 Blind Draw Doubles. At the American Legion, Alpine. See Flyer for info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Check San Diego County schedule for dates for Pine Valley and Ramona tournaments.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July 14</w:t>
      </w:r>
      <w:r w:rsidRPr="00802DA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is BYOP doubles Descanso Fair 40ft only.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July 28 &amp; 29</w:t>
      </w:r>
      <w:r w:rsidRPr="00802DA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Pine Valley Days, Pine Valley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Joe Carrol for info about Descanso and Pine Valley Days. (619) 733-2863</w:t>
      </w:r>
    </w:p>
    <w:p w:rsidR="007B78B5" w:rsidRDefault="007B78B5" w:rsidP="0089338D">
      <w:pPr>
        <w:rPr>
          <w:b/>
          <w:sz w:val="28"/>
          <w:szCs w:val="28"/>
        </w:rPr>
      </w:pP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7B78B5" w:rsidRDefault="007B78B5" w:rsidP="0089338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7B78B5" w:rsidRDefault="007B78B5" w:rsidP="0089338D">
      <w:pPr>
        <w:rPr>
          <w:b/>
          <w:sz w:val="28"/>
          <w:szCs w:val="28"/>
        </w:rPr>
      </w:pPr>
    </w:p>
    <w:p w:rsidR="007B78B5" w:rsidRPr="0089338D" w:rsidRDefault="007B78B5" w:rsidP="0089338D">
      <w:pPr>
        <w:rPr>
          <w:b/>
          <w:sz w:val="28"/>
          <w:szCs w:val="28"/>
        </w:rPr>
      </w:pPr>
    </w:p>
    <w:sectPr w:rsidR="007B78B5" w:rsidRPr="0089338D" w:rsidSect="00363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38D"/>
    <w:rsid w:val="00095D2D"/>
    <w:rsid w:val="00194994"/>
    <w:rsid w:val="002B5F00"/>
    <w:rsid w:val="00363F0D"/>
    <w:rsid w:val="00407C59"/>
    <w:rsid w:val="00660F9A"/>
    <w:rsid w:val="00795B3A"/>
    <w:rsid w:val="007B78B5"/>
    <w:rsid w:val="00802DA8"/>
    <w:rsid w:val="0089338D"/>
    <w:rsid w:val="009716B3"/>
    <w:rsid w:val="00B73063"/>
    <w:rsid w:val="00BD2CB5"/>
    <w:rsid w:val="00CA5BDB"/>
    <w:rsid w:val="00DE3C42"/>
    <w:rsid w:val="00E2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0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440</Words>
  <Characters>1807</Characters>
  <Application>Microsoft Office Outlook</Application>
  <DocSecurity>0</DocSecurity>
  <Lines>0</Lines>
  <Paragraphs>0</Paragraphs>
  <ScaleCrop>false</ScaleCrop>
  <Company>South Bay Boiler Repair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County Horseshoe Club</dc:title>
  <dc:subject/>
  <dc:creator>Bill Stahr</dc:creator>
  <cp:keywords/>
  <dc:description/>
  <cp:lastModifiedBy>Wally</cp:lastModifiedBy>
  <cp:revision>2</cp:revision>
  <dcterms:created xsi:type="dcterms:W3CDTF">2012-01-10T16:11:00Z</dcterms:created>
  <dcterms:modified xsi:type="dcterms:W3CDTF">2012-01-10T16:11:00Z</dcterms:modified>
</cp:coreProperties>
</file>